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3"/>
        <w:gridCol w:w="8080"/>
      </w:tblGrid>
      <w:tr w:rsidR="004C2AF5" w:rsidRPr="00FC0D89" w:rsidTr="00516236">
        <w:trPr>
          <w:cantSplit/>
          <w:trHeight w:hRule="exact" w:val="567"/>
          <w:jc w:val="center"/>
        </w:trPr>
        <w:tc>
          <w:tcPr>
            <w:tcW w:w="9924" w:type="dxa"/>
            <w:gridSpan w:val="3"/>
            <w:shd w:val="clear" w:color="auto" w:fill="BFBFBF"/>
            <w:vAlign w:val="center"/>
          </w:tcPr>
          <w:p w:rsidR="004C2AF5" w:rsidRPr="00FC0D89" w:rsidRDefault="00A57618" w:rsidP="00516236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OLE_LINK1"/>
            <w:bookmarkStart w:id="1" w:name="_GoBack"/>
            <w:bookmarkEnd w:id="1"/>
            <w:r>
              <w:rPr>
                <w:rFonts w:ascii="Arial Narrow" w:hAnsi="Arial Narrow" w:cs="Arial"/>
                <w:b/>
              </w:rPr>
              <w:t xml:space="preserve">PARAQITJA E </w:t>
            </w:r>
            <w:r w:rsidR="00516236">
              <w:rPr>
                <w:rFonts w:ascii="Arial Narrow" w:hAnsi="Arial Narrow" w:cs="Arial"/>
                <w:b/>
              </w:rPr>
              <w:t>PUNIMIT TË</w:t>
            </w:r>
            <w:r>
              <w:rPr>
                <w:rFonts w:ascii="Arial Narrow" w:hAnsi="Arial Narrow" w:cs="Arial"/>
                <w:b/>
              </w:rPr>
              <w:t xml:space="preserve"> DOKTORATËS</w:t>
            </w:r>
            <w:r w:rsidR="000942B6" w:rsidRPr="00FC0D89">
              <w:rPr>
                <w:rStyle w:val="FootnoteReference"/>
                <w:rFonts w:ascii="Arial Narrow" w:hAnsi="Arial Narrow" w:cs="Arial"/>
                <w:b/>
              </w:rPr>
              <w:t xml:space="preserve"> </w:t>
            </w:r>
            <w:r w:rsidR="00774587" w:rsidRPr="00FC0D89">
              <w:rPr>
                <w:rStyle w:val="FootnoteReference"/>
                <w:rFonts w:ascii="Arial Narrow" w:hAnsi="Arial Narrow" w:cs="Arial"/>
                <w:b/>
              </w:rPr>
              <w:footnoteReference w:id="1"/>
            </w:r>
          </w:p>
        </w:tc>
      </w:tr>
      <w:tr w:rsidR="00D141CD" w:rsidRPr="00FC0D89" w:rsidTr="00F72CE7">
        <w:trPr>
          <w:cantSplit/>
          <w:trHeight w:hRule="exact" w:val="158"/>
          <w:jc w:val="center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D141CD" w:rsidRPr="00FC0D89" w:rsidRDefault="00D141CD" w:rsidP="00FC276B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279AD" w:rsidRPr="00FC0D89" w:rsidTr="00516236">
        <w:trPr>
          <w:cantSplit/>
          <w:trHeight w:hRule="exact" w:val="454"/>
          <w:jc w:val="center"/>
        </w:trPr>
        <w:tc>
          <w:tcPr>
            <w:tcW w:w="9924" w:type="dxa"/>
            <w:gridSpan w:val="3"/>
            <w:shd w:val="clear" w:color="auto" w:fill="BFBFBF"/>
            <w:vAlign w:val="center"/>
          </w:tcPr>
          <w:p w:rsidR="004279AD" w:rsidRPr="00FC0D89" w:rsidRDefault="00047FCB" w:rsidP="00FC276B">
            <w:pPr>
              <w:jc w:val="center"/>
              <w:rPr>
                <w:rFonts w:ascii="Arial Narrow" w:hAnsi="Arial Narrow" w:cs="Arial"/>
                <w:b/>
              </w:rPr>
            </w:pPr>
            <w:r w:rsidRPr="00FC0D89">
              <w:rPr>
                <w:rFonts w:ascii="Arial Narrow" w:hAnsi="Arial Narrow" w:cs="Arial"/>
                <w:b/>
              </w:rPr>
              <w:t>TË DHËNAT E PËRGJITHSHME</w:t>
            </w:r>
          </w:p>
        </w:tc>
      </w:tr>
      <w:tr w:rsidR="009C5774" w:rsidRPr="00FC0D89" w:rsidTr="00516236">
        <w:trPr>
          <w:cantSplit/>
          <w:trHeight w:val="567"/>
          <w:jc w:val="center"/>
        </w:trPr>
        <w:tc>
          <w:tcPr>
            <w:tcW w:w="1831" w:type="dxa"/>
            <w:shd w:val="clear" w:color="auto" w:fill="BFBFBF"/>
            <w:vAlign w:val="center"/>
          </w:tcPr>
          <w:p w:rsidR="00DA23A7" w:rsidRPr="00FC0D89" w:rsidRDefault="00A57618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Doktoranti</w:t>
            </w:r>
            <w:r w:rsidR="00DA23A7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3" w:type="dxa"/>
            <w:gridSpan w:val="2"/>
            <w:vAlign w:val="center"/>
          </w:tcPr>
          <w:p w:rsidR="00DA23A7" w:rsidRPr="00FC0D89" w:rsidRDefault="00DA23A7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5774" w:rsidRPr="00FC0D89" w:rsidTr="00516236">
        <w:trPr>
          <w:cantSplit/>
          <w:trHeight w:val="567"/>
          <w:jc w:val="center"/>
        </w:trPr>
        <w:tc>
          <w:tcPr>
            <w:tcW w:w="1831" w:type="dxa"/>
            <w:shd w:val="clear" w:color="auto" w:fill="BFBFBF"/>
            <w:vAlign w:val="center"/>
          </w:tcPr>
          <w:p w:rsidR="004279AD" w:rsidRPr="00FC0D89" w:rsidRDefault="004279AD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Adresa:</w:t>
            </w:r>
          </w:p>
        </w:tc>
        <w:tc>
          <w:tcPr>
            <w:tcW w:w="8093" w:type="dxa"/>
            <w:gridSpan w:val="2"/>
            <w:vAlign w:val="center"/>
          </w:tcPr>
          <w:p w:rsidR="004279AD" w:rsidRPr="00FC0D89" w:rsidRDefault="004279AD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6236" w:rsidRPr="00FC0D89" w:rsidTr="00516236">
        <w:trPr>
          <w:cantSplit/>
          <w:trHeight w:val="567"/>
          <w:jc w:val="center"/>
        </w:trPr>
        <w:tc>
          <w:tcPr>
            <w:tcW w:w="1831" w:type="dxa"/>
            <w:shd w:val="clear" w:color="auto" w:fill="BFBFBF"/>
            <w:vAlign w:val="center"/>
          </w:tcPr>
          <w:p w:rsidR="00516236" w:rsidRPr="00FC0D89" w:rsidRDefault="00516236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Tel./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fax</w:t>
            </w:r>
            <w:proofErr w:type="spellEnd"/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3" w:type="dxa"/>
            <w:gridSpan w:val="2"/>
            <w:vAlign w:val="center"/>
          </w:tcPr>
          <w:p w:rsidR="00516236" w:rsidRPr="00FC0D89" w:rsidRDefault="00516236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6236" w:rsidRPr="00FC0D89" w:rsidTr="00516236">
        <w:trPr>
          <w:cantSplit/>
          <w:trHeight w:val="567"/>
          <w:jc w:val="center"/>
        </w:trPr>
        <w:tc>
          <w:tcPr>
            <w:tcW w:w="1831" w:type="dxa"/>
            <w:shd w:val="clear" w:color="auto" w:fill="BFBFBF"/>
            <w:vAlign w:val="center"/>
          </w:tcPr>
          <w:p w:rsidR="00516236" w:rsidRPr="00FC0D89" w:rsidRDefault="00516236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3" w:type="dxa"/>
            <w:gridSpan w:val="2"/>
            <w:vAlign w:val="center"/>
          </w:tcPr>
          <w:p w:rsidR="00516236" w:rsidRPr="00FC0D89" w:rsidRDefault="00516236" w:rsidP="00FC276B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5774" w:rsidRPr="00FC0D89" w:rsidTr="00516236">
        <w:trPr>
          <w:cantSplit/>
          <w:trHeight w:val="567"/>
          <w:jc w:val="center"/>
        </w:trPr>
        <w:tc>
          <w:tcPr>
            <w:tcW w:w="1831" w:type="dxa"/>
            <w:shd w:val="clear" w:color="auto" w:fill="BFBFBF"/>
            <w:vAlign w:val="center"/>
          </w:tcPr>
          <w:p w:rsidR="001E4838" w:rsidRPr="00FC0D89" w:rsidRDefault="00047FCB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Emërtimi i</w:t>
            </w:r>
            <w:r w:rsidR="001E4838" w:rsidRPr="00FC0D8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studimit</w:t>
            </w:r>
            <w:r w:rsidR="001E4838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  <w:vAlign w:val="center"/>
          </w:tcPr>
          <w:p w:rsidR="001E4838" w:rsidRPr="00FC0D89" w:rsidRDefault="001E4838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5774" w:rsidRPr="00FC0D89" w:rsidTr="00516236">
        <w:trPr>
          <w:cantSplit/>
          <w:trHeight w:val="567"/>
          <w:jc w:val="center"/>
        </w:trPr>
        <w:tc>
          <w:tcPr>
            <w:tcW w:w="1831" w:type="dxa"/>
            <w:shd w:val="clear" w:color="auto" w:fill="BFBFBF"/>
            <w:vAlign w:val="center"/>
          </w:tcPr>
          <w:p w:rsidR="004279AD" w:rsidRPr="00FC0D89" w:rsidRDefault="00047FCB" w:rsidP="00FC27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Udhëh</w:t>
            </w:r>
            <w:r w:rsidR="000D6BDE" w:rsidRPr="00FC0D89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Pr="00FC0D89">
              <w:rPr>
                <w:rFonts w:ascii="Arial Narrow" w:hAnsi="Arial Narrow" w:cs="Arial"/>
                <w:b/>
                <w:sz w:val="20"/>
                <w:szCs w:val="20"/>
              </w:rPr>
              <w:t>qësi i studimit</w:t>
            </w:r>
            <w:r w:rsidR="00232352" w:rsidRPr="00FC0D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  <w:vAlign w:val="center"/>
          </w:tcPr>
          <w:p w:rsidR="004279AD" w:rsidRPr="00FC0D89" w:rsidRDefault="004279AD" w:rsidP="00FC27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79AD" w:rsidRPr="00FC0D89" w:rsidTr="00516236">
        <w:trPr>
          <w:cantSplit/>
          <w:trHeight w:hRule="exact" w:val="454"/>
          <w:jc w:val="center"/>
        </w:trPr>
        <w:tc>
          <w:tcPr>
            <w:tcW w:w="9924" w:type="dxa"/>
            <w:gridSpan w:val="3"/>
            <w:shd w:val="clear" w:color="auto" w:fill="BFBFBF"/>
            <w:vAlign w:val="center"/>
          </w:tcPr>
          <w:p w:rsidR="004279AD" w:rsidRPr="00FC0D89" w:rsidRDefault="00516236" w:rsidP="00FC276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TË DHËNAT PËR PUNIMIN E DOKTORATËS</w:t>
            </w:r>
          </w:p>
        </w:tc>
      </w:tr>
      <w:tr w:rsidR="00516236" w:rsidRPr="00FC0D89" w:rsidTr="00F72CE7">
        <w:trPr>
          <w:trHeight w:hRule="exact" w:val="680"/>
          <w:jc w:val="center"/>
        </w:trPr>
        <w:tc>
          <w:tcPr>
            <w:tcW w:w="1844" w:type="dxa"/>
            <w:gridSpan w:val="2"/>
            <w:shd w:val="clear" w:color="auto" w:fill="D9D9D9"/>
            <w:vAlign w:val="center"/>
          </w:tcPr>
          <w:p w:rsidR="00516236" w:rsidRPr="00FC0D89" w:rsidRDefault="00516236" w:rsidP="005162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C0D89"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Titulli në gjuhën shqipe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16236" w:rsidRPr="00FC0D89" w:rsidRDefault="00516236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6236" w:rsidRPr="00FC0D89" w:rsidTr="00F72CE7">
        <w:trPr>
          <w:trHeight w:hRule="exact" w:val="586"/>
          <w:jc w:val="center"/>
        </w:trPr>
        <w:tc>
          <w:tcPr>
            <w:tcW w:w="1844" w:type="dxa"/>
            <w:gridSpan w:val="2"/>
            <w:shd w:val="clear" w:color="auto" w:fill="D9D9D9"/>
            <w:vAlign w:val="center"/>
          </w:tcPr>
          <w:p w:rsidR="00516236" w:rsidRPr="00FC0D89" w:rsidRDefault="00516236" w:rsidP="005162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Titulli në gjuhën angleze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16236" w:rsidRPr="00FC0D89" w:rsidRDefault="00516236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6236" w:rsidRPr="00FC0D89" w:rsidTr="00F72CE7">
        <w:trPr>
          <w:trHeight w:hRule="exact" w:val="586"/>
          <w:jc w:val="center"/>
        </w:trPr>
        <w:tc>
          <w:tcPr>
            <w:tcW w:w="1844" w:type="dxa"/>
            <w:gridSpan w:val="2"/>
            <w:shd w:val="clear" w:color="auto" w:fill="D9D9D9"/>
            <w:vAlign w:val="center"/>
          </w:tcPr>
          <w:p w:rsidR="00516236" w:rsidRDefault="00516236" w:rsidP="005162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Fusha e hulumtimit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16236" w:rsidRPr="00FC0D89" w:rsidRDefault="00516236" w:rsidP="0050692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24FC1" w:rsidRPr="00FC0D89" w:rsidTr="00516236">
        <w:trPr>
          <w:trHeight w:hRule="exact" w:val="454"/>
          <w:jc w:val="center"/>
        </w:trPr>
        <w:tc>
          <w:tcPr>
            <w:tcW w:w="9924" w:type="dxa"/>
            <w:gridSpan w:val="3"/>
            <w:shd w:val="clear" w:color="auto" w:fill="BFBFBF"/>
            <w:vAlign w:val="center"/>
          </w:tcPr>
          <w:p w:rsidR="00C24FC1" w:rsidRPr="00FC0D89" w:rsidRDefault="00516236" w:rsidP="00FC276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DEKLARATA E MENTORIT/BASHKËMENTORIT</w:t>
            </w:r>
          </w:p>
        </w:tc>
      </w:tr>
      <w:tr w:rsidR="00F72CE7" w:rsidRPr="00FC0D89" w:rsidTr="00F72CE7">
        <w:trPr>
          <w:trHeight w:hRule="exact" w:val="2963"/>
          <w:jc w:val="center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CE7" w:rsidRPr="00FC0D89" w:rsidRDefault="00F72CE7" w:rsidP="0054505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72CE7" w:rsidRPr="00FC0D89" w:rsidTr="00970F8D">
        <w:trPr>
          <w:trHeight w:hRule="exact" w:val="454"/>
          <w:jc w:val="center"/>
        </w:trPr>
        <w:tc>
          <w:tcPr>
            <w:tcW w:w="9924" w:type="dxa"/>
            <w:gridSpan w:val="3"/>
            <w:shd w:val="clear" w:color="auto" w:fill="BFBFBF"/>
            <w:vAlign w:val="center"/>
          </w:tcPr>
          <w:p w:rsidR="00F72CE7" w:rsidRPr="00FA3ED1" w:rsidRDefault="00F72CE7" w:rsidP="00F72CE7">
            <w:pPr>
              <w:jc w:val="center"/>
              <w:rPr>
                <w:rFonts w:ascii="Arial Narrow" w:hAnsi="Arial Narrow"/>
                <w:b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</w:rPr>
              <w:t>Vendi, data dhe nënshkrimi</w:t>
            </w:r>
          </w:p>
        </w:tc>
      </w:tr>
      <w:tr w:rsidR="00F72CE7" w:rsidRPr="00FC0D89" w:rsidTr="00F72CE7">
        <w:trPr>
          <w:trHeight w:hRule="exact" w:val="2941"/>
          <w:jc w:val="center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F72CE7" w:rsidRPr="00FA3ED1" w:rsidRDefault="00F72CE7" w:rsidP="00F72C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72CE7" w:rsidRPr="00FA3ED1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F72CE7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F72CE7" w:rsidRPr="00FA3ED1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>Në Prishtinë, _________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__________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__________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_</w:t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Nënshkrimi_________________________________________________</w:t>
            </w:r>
          </w:p>
          <w:p w:rsidR="00F72CE7" w:rsidRPr="00FA3ED1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                         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mentorit)</w:t>
            </w:r>
          </w:p>
          <w:p w:rsidR="00F72CE7" w:rsidRPr="00FA3ED1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F72CE7" w:rsidRPr="00FA3ED1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                                                                              </w:t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>Nënshkrimi ___________________________________________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_____</w:t>
            </w:r>
          </w:p>
          <w:p w:rsidR="00F72CE7" w:rsidRPr="00FA3ED1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                         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mri e mbiemri i 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bashkë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mentorit</w:t>
            </w:r>
            <w:proofErr w:type="spellEnd"/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</w:p>
          <w:p w:rsidR="00F72CE7" w:rsidRPr="00FA3ED1" w:rsidRDefault="00F72CE7" w:rsidP="00F72CE7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F72CE7" w:rsidRPr="00FA3ED1" w:rsidRDefault="00F72CE7" w:rsidP="00F72CE7">
            <w:pPr>
              <w:pStyle w:val="BodyText"/>
              <w:spacing w:line="360" w:lineRule="auto"/>
              <w:ind w:left="4820" w:firstLine="636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F72CE7" w:rsidRPr="00FA3ED1" w:rsidRDefault="00F72CE7" w:rsidP="00F72CE7">
            <w:pPr>
              <w:pStyle w:val="BodyText"/>
              <w:tabs>
                <w:tab w:val="left" w:pos="4713"/>
              </w:tabs>
              <w:spacing w:line="360" w:lineRule="auto"/>
              <w:ind w:left="4536" w:hanging="3934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  <w:lang w:val="sq-AL"/>
              </w:rPr>
              <w:t>V.V.</w:t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ab/>
              <w:t>Nënshkrimi_____________________________________________</w:t>
            </w:r>
          </w:p>
          <w:p w:rsidR="00F72CE7" w:rsidRPr="00FA3ED1" w:rsidRDefault="00F72CE7" w:rsidP="00F72CE7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>E</w:t>
            </w:r>
            <w:r w:rsidRPr="00FA3ED1">
              <w:rPr>
                <w:rFonts w:ascii="Arial Narrow" w:hAnsi="Arial Narrow"/>
                <w:i/>
                <w:sz w:val="20"/>
                <w:szCs w:val="20"/>
              </w:rPr>
              <w:t>mri e mbiemri i mentorit të ri)</w:t>
            </w:r>
          </w:p>
        </w:tc>
      </w:tr>
      <w:bookmarkEnd w:id="0"/>
    </w:tbl>
    <w:p w:rsidR="00D36A51" w:rsidRPr="00FC0D89" w:rsidRDefault="00D36A51"/>
    <w:sectPr w:rsidR="00D36A51" w:rsidRPr="00FC0D89" w:rsidSect="00A21E33">
      <w:headerReference w:type="default" r:id="rId7"/>
      <w:footerReference w:type="default" r:id="rId8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E3" w:rsidRDefault="003564E3">
      <w:r>
        <w:separator/>
      </w:r>
    </w:p>
  </w:endnote>
  <w:endnote w:type="continuationSeparator" w:id="0">
    <w:p w:rsidR="003564E3" w:rsidRDefault="0035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9B" w:rsidRPr="00082168" w:rsidRDefault="00D72955" w:rsidP="00082168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</w:t>
    </w:r>
    <w:r w:rsidR="009A5A8F">
      <w:rPr>
        <w:rFonts w:ascii="Arial Narrow" w:hAnsi="Arial Narrow" w:cs="Arial"/>
        <w:b/>
        <w:sz w:val="20"/>
        <w:szCs w:val="20"/>
        <w:lang w:val="hr-HR"/>
      </w:rPr>
      <w:t>6</w:t>
    </w:r>
    <w:r>
      <w:rPr>
        <w:rFonts w:ascii="Arial Narrow" w:hAnsi="Arial Narrow" w:cs="Arial"/>
        <w:b/>
        <w:sz w:val="20"/>
        <w:szCs w:val="20"/>
        <w:lang w:val="hr-HR"/>
      </w:rPr>
      <w:t>-</w:t>
    </w:r>
    <w:r w:rsidR="007C1084">
      <w:rPr>
        <w:rFonts w:ascii="Arial Narrow" w:hAnsi="Arial Narrow" w:cs="Arial"/>
        <w:sz w:val="20"/>
        <w:szCs w:val="20"/>
        <w:lang w:val="hr-HR"/>
      </w:rPr>
      <w:t xml:space="preserve"> </w:t>
    </w:r>
    <w:r w:rsidR="009A5A8F">
      <w:rPr>
        <w:rFonts w:ascii="Arial Narrow" w:hAnsi="Arial Narrow" w:cs="Arial"/>
        <w:sz w:val="20"/>
        <w:szCs w:val="20"/>
        <w:lang w:val="hr-HR"/>
      </w:rPr>
      <w:t xml:space="preserve">Paraqitja e </w:t>
    </w:r>
    <w:r w:rsidR="00F72CE7">
      <w:rPr>
        <w:rFonts w:ascii="Arial Narrow" w:hAnsi="Arial Narrow" w:cs="Arial"/>
        <w:sz w:val="20"/>
        <w:szCs w:val="20"/>
        <w:lang w:val="hr-HR"/>
      </w:rPr>
      <w:t>punimit të</w:t>
    </w:r>
    <w:r w:rsidR="009A5A8F">
      <w:rPr>
        <w:rFonts w:ascii="Arial Narrow" w:hAnsi="Arial Narrow" w:cs="Arial"/>
        <w:sz w:val="20"/>
        <w:szCs w:val="20"/>
        <w:lang w:val="hr-HR"/>
      </w:rPr>
      <w:t xml:space="preserve"> doktoratës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E3" w:rsidRDefault="003564E3">
      <w:r>
        <w:separator/>
      </w:r>
    </w:p>
  </w:footnote>
  <w:footnote w:type="continuationSeparator" w:id="0">
    <w:p w:rsidR="003564E3" w:rsidRDefault="003564E3">
      <w:r>
        <w:continuationSeparator/>
      </w:r>
    </w:p>
  </w:footnote>
  <w:footnote w:id="1">
    <w:p w:rsidR="00774587" w:rsidRPr="006F0094" w:rsidRDefault="00774587">
      <w:pPr>
        <w:pStyle w:val="FootnoteText"/>
        <w:rPr>
          <w:rFonts w:ascii="Arial Narrow" w:hAnsi="Arial Narrow"/>
          <w:sz w:val="16"/>
          <w:szCs w:val="16"/>
          <w:lang w:val="hr-HR"/>
        </w:rPr>
      </w:pPr>
      <w:r w:rsidRPr="00A21E33">
        <w:rPr>
          <w:rStyle w:val="FootnoteReference"/>
          <w:rFonts w:ascii="Arial Narrow" w:hAnsi="Arial Narrow"/>
        </w:rPr>
        <w:footnoteRef/>
      </w:r>
      <w:r w:rsidRPr="00A21E33">
        <w:rPr>
          <w:rFonts w:ascii="Arial Narrow" w:hAnsi="Arial Narrow"/>
        </w:rPr>
        <w:t xml:space="preserve"> </w:t>
      </w:r>
      <w:r w:rsidR="003373DB">
        <w:rPr>
          <w:rFonts w:ascii="Arial Narrow" w:hAnsi="Arial Narrow"/>
          <w:sz w:val="16"/>
          <w:szCs w:val="16"/>
          <w:lang w:val="hr-HR"/>
        </w:rPr>
        <w:t>Lutei që ta</w:t>
      </w:r>
      <w:r w:rsidR="000D6BDE">
        <w:rPr>
          <w:rFonts w:ascii="Arial Narrow" w:hAnsi="Arial Narrow"/>
          <w:sz w:val="16"/>
          <w:szCs w:val="16"/>
          <w:lang w:val="hr-HR"/>
        </w:rPr>
        <w:t xml:space="preserve"> plotësoni formularin</w:t>
      </w:r>
      <w:r w:rsidR="006F0094" w:rsidRPr="006F0094">
        <w:rPr>
          <w:rFonts w:ascii="Arial Narrow" w:hAnsi="Arial Narrow"/>
          <w:sz w:val="16"/>
          <w:szCs w:val="16"/>
          <w:lang w:val="hr-HR"/>
        </w:rPr>
        <w:t xml:space="preserve"> </w:t>
      </w:r>
      <w:r w:rsidR="000D6BDE">
        <w:rPr>
          <w:rFonts w:ascii="Arial Narrow" w:hAnsi="Arial Narrow"/>
          <w:sz w:val="16"/>
          <w:szCs w:val="16"/>
          <w:lang w:val="hr-HR"/>
        </w:rPr>
        <w:t xml:space="preserve">dhe ta dërgoni të nënshkruar me postë elektronike.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FC" w:rsidRDefault="002B01A2" w:rsidP="00283FFC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FFC" w:rsidRDefault="00283FFC" w:rsidP="00283FFC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3D30A0" w:rsidRPr="003D30A0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b1gA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" o:allowincell="f" stroked="f">
              <v:textbox>
                <w:txbxContent>
                  <w:p w:rsidR="00283FFC" w:rsidRDefault="00283FFC" w:rsidP="00283FFC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3D30A0" w:rsidRPr="003D30A0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83FFC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FC0D89">
      <w:rPr>
        <w:rFonts w:ascii="Arial Narrow" w:hAnsi="Arial Narrow" w:cs="Arial"/>
        <w:noProof/>
        <w:lang w:val="hr-HR" w:eastAsia="zh-TW"/>
      </w:rPr>
      <w:t>“</w:t>
    </w:r>
    <w:r w:rsidR="00283FFC">
      <w:rPr>
        <w:rFonts w:ascii="Arial Narrow" w:hAnsi="Arial Narrow" w:cs="Arial"/>
        <w:noProof/>
        <w:lang w:val="hr-HR" w:eastAsia="zh-TW"/>
      </w:rPr>
      <w:t xml:space="preserve">H A S A N </w:t>
    </w:r>
    <w:r w:rsidR="004041FD">
      <w:rPr>
        <w:rFonts w:ascii="Arial Narrow" w:hAnsi="Arial Narrow" w:cs="Arial"/>
        <w:noProof/>
        <w:lang w:val="hr-HR" w:eastAsia="zh-TW"/>
      </w:rPr>
      <w:t xml:space="preserve">  </w:t>
    </w:r>
    <w:r w:rsidR="00283FFC">
      <w:rPr>
        <w:rFonts w:ascii="Arial Narrow" w:hAnsi="Arial Narrow" w:cs="Arial"/>
        <w:noProof/>
        <w:lang w:val="hr-HR" w:eastAsia="zh-TW"/>
      </w:rPr>
      <w:t>P R I SH T I N A</w:t>
    </w:r>
    <w:r w:rsidR="00FC0D89">
      <w:rPr>
        <w:rFonts w:ascii="Arial Narrow" w:hAnsi="Arial Narrow" w:cs="Arial"/>
        <w:noProof/>
        <w:lang w:val="hr-HR" w:eastAsia="zh-TW"/>
      </w:rPr>
      <w:t>“</w:t>
    </w:r>
  </w:p>
  <w:p w:rsidR="0032189B" w:rsidRPr="007C1084" w:rsidRDefault="00283FFC" w:rsidP="0032189B">
    <w:pPr>
      <w:pStyle w:val="Header"/>
      <w:ind w:left="1080" w:hanging="1222"/>
      <w:rPr>
        <w:rFonts w:ascii="Arial Narrow" w:hAnsi="Arial Narrow" w:cs="Arial"/>
        <w:b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</w:t>
    </w:r>
    <w:r w:rsidR="009A5A8F">
      <w:rPr>
        <w:rFonts w:ascii="Arial Narrow" w:hAnsi="Arial Narrow" w:cs="Arial"/>
        <w:b/>
        <w:sz w:val="20"/>
        <w:szCs w:val="20"/>
        <w:lang w:val="hr-HR"/>
      </w:rPr>
      <w:t>6</w:t>
    </w:r>
    <w:r>
      <w:rPr>
        <w:rFonts w:ascii="Arial Narrow" w:hAnsi="Arial Narrow" w:cs="Arial"/>
        <w:b/>
        <w:sz w:val="20"/>
        <w:szCs w:val="20"/>
        <w:lang w:val="hr-HR"/>
      </w:rPr>
      <w:t>-</w:t>
    </w:r>
    <w:r w:rsidR="007C1084">
      <w:rPr>
        <w:rFonts w:ascii="Arial Narrow" w:hAnsi="Arial Narrow" w:cs="Arial"/>
        <w:sz w:val="20"/>
        <w:szCs w:val="20"/>
        <w:lang w:val="hr-HR"/>
      </w:rPr>
      <w:t xml:space="preserve"> </w:t>
    </w:r>
    <w:r w:rsidR="009A5A8F">
      <w:rPr>
        <w:rFonts w:ascii="Arial Narrow" w:hAnsi="Arial Narrow" w:cs="Arial"/>
        <w:sz w:val="20"/>
        <w:szCs w:val="20"/>
        <w:lang w:val="hr-HR"/>
      </w:rPr>
      <w:t xml:space="preserve">Paraqitja </w:t>
    </w:r>
    <w:r w:rsidR="00516236">
      <w:rPr>
        <w:rFonts w:ascii="Arial Narrow" w:hAnsi="Arial Narrow" w:cs="Arial"/>
        <w:sz w:val="20"/>
        <w:szCs w:val="20"/>
        <w:lang w:val="hr-HR"/>
      </w:rPr>
      <w:t>e punimit të</w:t>
    </w:r>
    <w:r w:rsidR="009A5A8F">
      <w:rPr>
        <w:rFonts w:ascii="Arial Narrow" w:hAnsi="Arial Narrow" w:cs="Arial"/>
        <w:sz w:val="20"/>
        <w:szCs w:val="20"/>
        <w:lang w:val="hr-HR"/>
      </w:rPr>
      <w:t xml:space="preserve"> doktoratës</w:t>
    </w:r>
    <w:r w:rsidR="002062B4">
      <w:rPr>
        <w:rFonts w:ascii="Arial Narrow" w:hAnsi="Arial Narrow" w:cs="Arial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83289"/>
    <w:multiLevelType w:val="hybridMultilevel"/>
    <w:tmpl w:val="02969410"/>
    <w:lvl w:ilvl="0" w:tplc="1F5A0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31BBA"/>
    <w:multiLevelType w:val="hybridMultilevel"/>
    <w:tmpl w:val="E3886BC6"/>
    <w:lvl w:ilvl="0" w:tplc="0994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6618C6">
      <w:numFmt w:val="none"/>
      <w:lvlText w:val=""/>
      <w:lvlJc w:val="left"/>
      <w:pPr>
        <w:tabs>
          <w:tab w:val="num" w:pos="360"/>
        </w:tabs>
      </w:pPr>
    </w:lvl>
    <w:lvl w:ilvl="2" w:tplc="A5868446">
      <w:numFmt w:val="none"/>
      <w:lvlText w:val=""/>
      <w:lvlJc w:val="left"/>
      <w:pPr>
        <w:tabs>
          <w:tab w:val="num" w:pos="360"/>
        </w:tabs>
      </w:pPr>
    </w:lvl>
    <w:lvl w:ilvl="3" w:tplc="14508312">
      <w:numFmt w:val="none"/>
      <w:lvlText w:val=""/>
      <w:lvlJc w:val="left"/>
      <w:pPr>
        <w:tabs>
          <w:tab w:val="num" w:pos="360"/>
        </w:tabs>
      </w:pPr>
    </w:lvl>
    <w:lvl w:ilvl="4" w:tplc="B6322FC2">
      <w:numFmt w:val="none"/>
      <w:lvlText w:val=""/>
      <w:lvlJc w:val="left"/>
      <w:pPr>
        <w:tabs>
          <w:tab w:val="num" w:pos="360"/>
        </w:tabs>
      </w:pPr>
    </w:lvl>
    <w:lvl w:ilvl="5" w:tplc="95D4811C">
      <w:numFmt w:val="none"/>
      <w:lvlText w:val=""/>
      <w:lvlJc w:val="left"/>
      <w:pPr>
        <w:tabs>
          <w:tab w:val="num" w:pos="360"/>
        </w:tabs>
      </w:pPr>
    </w:lvl>
    <w:lvl w:ilvl="6" w:tplc="8DC2BE3E">
      <w:numFmt w:val="none"/>
      <w:lvlText w:val=""/>
      <w:lvlJc w:val="left"/>
      <w:pPr>
        <w:tabs>
          <w:tab w:val="num" w:pos="360"/>
        </w:tabs>
      </w:pPr>
    </w:lvl>
    <w:lvl w:ilvl="7" w:tplc="C6F41966">
      <w:numFmt w:val="none"/>
      <w:lvlText w:val=""/>
      <w:lvlJc w:val="left"/>
      <w:pPr>
        <w:tabs>
          <w:tab w:val="num" w:pos="360"/>
        </w:tabs>
      </w:pPr>
    </w:lvl>
    <w:lvl w:ilvl="8" w:tplc="C4569E4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4796C92"/>
    <w:multiLevelType w:val="hybridMultilevel"/>
    <w:tmpl w:val="40B02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853F2"/>
    <w:multiLevelType w:val="multilevel"/>
    <w:tmpl w:val="C01C6A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474F4"/>
    <w:multiLevelType w:val="hybridMultilevel"/>
    <w:tmpl w:val="6E5063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B7980"/>
    <w:multiLevelType w:val="hybridMultilevel"/>
    <w:tmpl w:val="494A1600"/>
    <w:lvl w:ilvl="0" w:tplc="C130EE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13"/>
  </w:num>
  <w:num w:numId="16">
    <w:abstractNumId w:val="14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2753F"/>
    <w:rsid w:val="00035803"/>
    <w:rsid w:val="00037823"/>
    <w:rsid w:val="0004023B"/>
    <w:rsid w:val="00043831"/>
    <w:rsid w:val="00044220"/>
    <w:rsid w:val="00045F2C"/>
    <w:rsid w:val="00047FCB"/>
    <w:rsid w:val="000609EC"/>
    <w:rsid w:val="00065947"/>
    <w:rsid w:val="00067686"/>
    <w:rsid w:val="00072C54"/>
    <w:rsid w:val="00076FA1"/>
    <w:rsid w:val="0007772B"/>
    <w:rsid w:val="00077965"/>
    <w:rsid w:val="00082168"/>
    <w:rsid w:val="000871A0"/>
    <w:rsid w:val="00093859"/>
    <w:rsid w:val="000942B6"/>
    <w:rsid w:val="000A019B"/>
    <w:rsid w:val="000A34EA"/>
    <w:rsid w:val="000A440D"/>
    <w:rsid w:val="000A467C"/>
    <w:rsid w:val="000A5AF5"/>
    <w:rsid w:val="000C09D1"/>
    <w:rsid w:val="000C3462"/>
    <w:rsid w:val="000C4668"/>
    <w:rsid w:val="000C4704"/>
    <w:rsid w:val="000C4ED7"/>
    <w:rsid w:val="000C77A5"/>
    <w:rsid w:val="000D2BB6"/>
    <w:rsid w:val="000D6BDE"/>
    <w:rsid w:val="000D7A9F"/>
    <w:rsid w:val="000E0FD3"/>
    <w:rsid w:val="000E2DF0"/>
    <w:rsid w:val="000F1451"/>
    <w:rsid w:val="000F3FC4"/>
    <w:rsid w:val="000F598B"/>
    <w:rsid w:val="000F6F14"/>
    <w:rsid w:val="00102634"/>
    <w:rsid w:val="001039CE"/>
    <w:rsid w:val="0010681D"/>
    <w:rsid w:val="001270E3"/>
    <w:rsid w:val="00134B14"/>
    <w:rsid w:val="00140AAB"/>
    <w:rsid w:val="001447B6"/>
    <w:rsid w:val="00147241"/>
    <w:rsid w:val="00157CD3"/>
    <w:rsid w:val="00167929"/>
    <w:rsid w:val="00170D10"/>
    <w:rsid w:val="00175FEA"/>
    <w:rsid w:val="001834E6"/>
    <w:rsid w:val="00184241"/>
    <w:rsid w:val="00185F7F"/>
    <w:rsid w:val="001914E7"/>
    <w:rsid w:val="00197822"/>
    <w:rsid w:val="001A1AA8"/>
    <w:rsid w:val="001A25ED"/>
    <w:rsid w:val="001A5F83"/>
    <w:rsid w:val="001B4682"/>
    <w:rsid w:val="001C42BB"/>
    <w:rsid w:val="001D65BA"/>
    <w:rsid w:val="001E29EC"/>
    <w:rsid w:val="001E33B2"/>
    <w:rsid w:val="001E4219"/>
    <w:rsid w:val="001E4838"/>
    <w:rsid w:val="001E5C7B"/>
    <w:rsid w:val="001E5FB5"/>
    <w:rsid w:val="001F1685"/>
    <w:rsid w:val="001F717D"/>
    <w:rsid w:val="002024F5"/>
    <w:rsid w:val="002052CB"/>
    <w:rsid w:val="0020577D"/>
    <w:rsid w:val="002062B4"/>
    <w:rsid w:val="00207E30"/>
    <w:rsid w:val="00212555"/>
    <w:rsid w:val="00212FA3"/>
    <w:rsid w:val="00214A12"/>
    <w:rsid w:val="002159E6"/>
    <w:rsid w:val="00215AA6"/>
    <w:rsid w:val="0022177B"/>
    <w:rsid w:val="002249E2"/>
    <w:rsid w:val="0022654D"/>
    <w:rsid w:val="002321C2"/>
    <w:rsid w:val="00232352"/>
    <w:rsid w:val="00246954"/>
    <w:rsid w:val="002512D5"/>
    <w:rsid w:val="00262282"/>
    <w:rsid w:val="00280CFC"/>
    <w:rsid w:val="00280E18"/>
    <w:rsid w:val="00281B61"/>
    <w:rsid w:val="00283168"/>
    <w:rsid w:val="00283FFC"/>
    <w:rsid w:val="00292742"/>
    <w:rsid w:val="002A2A78"/>
    <w:rsid w:val="002A56A4"/>
    <w:rsid w:val="002B01A2"/>
    <w:rsid w:val="002C257B"/>
    <w:rsid w:val="002C3802"/>
    <w:rsid w:val="002D2A82"/>
    <w:rsid w:val="002D2C69"/>
    <w:rsid w:val="002D4C57"/>
    <w:rsid w:val="002E6DAD"/>
    <w:rsid w:val="002F54CD"/>
    <w:rsid w:val="00300606"/>
    <w:rsid w:val="00302053"/>
    <w:rsid w:val="00302EA1"/>
    <w:rsid w:val="0030563E"/>
    <w:rsid w:val="00311975"/>
    <w:rsid w:val="00312B7B"/>
    <w:rsid w:val="003135D7"/>
    <w:rsid w:val="0031617C"/>
    <w:rsid w:val="00317CC0"/>
    <w:rsid w:val="0032189B"/>
    <w:rsid w:val="003258F1"/>
    <w:rsid w:val="003263EB"/>
    <w:rsid w:val="003308DA"/>
    <w:rsid w:val="00334D3F"/>
    <w:rsid w:val="00335BCE"/>
    <w:rsid w:val="003373DB"/>
    <w:rsid w:val="00340133"/>
    <w:rsid w:val="003421E1"/>
    <w:rsid w:val="00344CA9"/>
    <w:rsid w:val="0034768E"/>
    <w:rsid w:val="003564E3"/>
    <w:rsid w:val="00357F8A"/>
    <w:rsid w:val="00364648"/>
    <w:rsid w:val="0037203A"/>
    <w:rsid w:val="00381016"/>
    <w:rsid w:val="00381F32"/>
    <w:rsid w:val="00383734"/>
    <w:rsid w:val="00384B56"/>
    <w:rsid w:val="003A6F82"/>
    <w:rsid w:val="003B15BA"/>
    <w:rsid w:val="003B1F85"/>
    <w:rsid w:val="003B2AD2"/>
    <w:rsid w:val="003B37AB"/>
    <w:rsid w:val="003B475F"/>
    <w:rsid w:val="003C3AD9"/>
    <w:rsid w:val="003D30A0"/>
    <w:rsid w:val="003D5320"/>
    <w:rsid w:val="003D594B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041FD"/>
    <w:rsid w:val="00410D0F"/>
    <w:rsid w:val="004135DC"/>
    <w:rsid w:val="004138D8"/>
    <w:rsid w:val="00414EE3"/>
    <w:rsid w:val="004164AA"/>
    <w:rsid w:val="004203CD"/>
    <w:rsid w:val="00422355"/>
    <w:rsid w:val="0042255E"/>
    <w:rsid w:val="00426EF0"/>
    <w:rsid w:val="004279AD"/>
    <w:rsid w:val="00427B21"/>
    <w:rsid w:val="00430FDD"/>
    <w:rsid w:val="004343D6"/>
    <w:rsid w:val="00450351"/>
    <w:rsid w:val="004518FC"/>
    <w:rsid w:val="0045487F"/>
    <w:rsid w:val="004560D6"/>
    <w:rsid w:val="00467A9F"/>
    <w:rsid w:val="004719AB"/>
    <w:rsid w:val="00473DA9"/>
    <w:rsid w:val="0048138B"/>
    <w:rsid w:val="00483D25"/>
    <w:rsid w:val="004904B6"/>
    <w:rsid w:val="00494920"/>
    <w:rsid w:val="00497352"/>
    <w:rsid w:val="004A173E"/>
    <w:rsid w:val="004A2470"/>
    <w:rsid w:val="004A7A47"/>
    <w:rsid w:val="004A7F7F"/>
    <w:rsid w:val="004B13B5"/>
    <w:rsid w:val="004B3162"/>
    <w:rsid w:val="004C1E01"/>
    <w:rsid w:val="004C2405"/>
    <w:rsid w:val="004C2A72"/>
    <w:rsid w:val="004C2AF5"/>
    <w:rsid w:val="004C53B3"/>
    <w:rsid w:val="004C6666"/>
    <w:rsid w:val="004D4589"/>
    <w:rsid w:val="004E07B6"/>
    <w:rsid w:val="004E2E2C"/>
    <w:rsid w:val="004F4713"/>
    <w:rsid w:val="004F63B2"/>
    <w:rsid w:val="00501346"/>
    <w:rsid w:val="00501E44"/>
    <w:rsid w:val="00503C94"/>
    <w:rsid w:val="0050692D"/>
    <w:rsid w:val="00516236"/>
    <w:rsid w:val="0053322C"/>
    <w:rsid w:val="0053470B"/>
    <w:rsid w:val="00536177"/>
    <w:rsid w:val="00537160"/>
    <w:rsid w:val="00541B45"/>
    <w:rsid w:val="00542085"/>
    <w:rsid w:val="005435D9"/>
    <w:rsid w:val="00545052"/>
    <w:rsid w:val="00556646"/>
    <w:rsid w:val="005602EB"/>
    <w:rsid w:val="0056265A"/>
    <w:rsid w:val="005632BD"/>
    <w:rsid w:val="00565F18"/>
    <w:rsid w:val="00574165"/>
    <w:rsid w:val="00574914"/>
    <w:rsid w:val="005756D3"/>
    <w:rsid w:val="005823E4"/>
    <w:rsid w:val="00583F02"/>
    <w:rsid w:val="005847B5"/>
    <w:rsid w:val="00587D27"/>
    <w:rsid w:val="00593338"/>
    <w:rsid w:val="00597819"/>
    <w:rsid w:val="005A1C02"/>
    <w:rsid w:val="005A4ADB"/>
    <w:rsid w:val="005A5644"/>
    <w:rsid w:val="005A6471"/>
    <w:rsid w:val="005B2924"/>
    <w:rsid w:val="005C1231"/>
    <w:rsid w:val="005C17A1"/>
    <w:rsid w:val="005C423B"/>
    <w:rsid w:val="005C476E"/>
    <w:rsid w:val="005C5543"/>
    <w:rsid w:val="005D0E80"/>
    <w:rsid w:val="005D21A0"/>
    <w:rsid w:val="005D48F8"/>
    <w:rsid w:val="005E1230"/>
    <w:rsid w:val="005E132D"/>
    <w:rsid w:val="005E349C"/>
    <w:rsid w:val="005E5988"/>
    <w:rsid w:val="005F0E38"/>
    <w:rsid w:val="005F2186"/>
    <w:rsid w:val="005F430C"/>
    <w:rsid w:val="005F4821"/>
    <w:rsid w:val="005F61FF"/>
    <w:rsid w:val="005F749C"/>
    <w:rsid w:val="00600B46"/>
    <w:rsid w:val="0060214C"/>
    <w:rsid w:val="00602C5D"/>
    <w:rsid w:val="00604EC0"/>
    <w:rsid w:val="00606A08"/>
    <w:rsid w:val="00607AFD"/>
    <w:rsid w:val="006113EF"/>
    <w:rsid w:val="00625315"/>
    <w:rsid w:val="00625678"/>
    <w:rsid w:val="00627EDC"/>
    <w:rsid w:val="00633B08"/>
    <w:rsid w:val="006367AB"/>
    <w:rsid w:val="0063683A"/>
    <w:rsid w:val="006376E8"/>
    <w:rsid w:val="00647616"/>
    <w:rsid w:val="00652342"/>
    <w:rsid w:val="0065241D"/>
    <w:rsid w:val="00653108"/>
    <w:rsid w:val="00655398"/>
    <w:rsid w:val="006601AC"/>
    <w:rsid w:val="006625FE"/>
    <w:rsid w:val="00667ADC"/>
    <w:rsid w:val="00677802"/>
    <w:rsid w:val="0068088D"/>
    <w:rsid w:val="0068105D"/>
    <w:rsid w:val="00681A42"/>
    <w:rsid w:val="00682203"/>
    <w:rsid w:val="006833E7"/>
    <w:rsid w:val="00683AC4"/>
    <w:rsid w:val="00694064"/>
    <w:rsid w:val="00697484"/>
    <w:rsid w:val="006A4D86"/>
    <w:rsid w:val="006A72D5"/>
    <w:rsid w:val="006D03A7"/>
    <w:rsid w:val="006D2933"/>
    <w:rsid w:val="006E00DF"/>
    <w:rsid w:val="006E19EE"/>
    <w:rsid w:val="006E4FED"/>
    <w:rsid w:val="006F0094"/>
    <w:rsid w:val="006F2035"/>
    <w:rsid w:val="006F39BD"/>
    <w:rsid w:val="006F5A42"/>
    <w:rsid w:val="006F7956"/>
    <w:rsid w:val="007042B5"/>
    <w:rsid w:val="0071560E"/>
    <w:rsid w:val="00720033"/>
    <w:rsid w:val="007227F0"/>
    <w:rsid w:val="00722E20"/>
    <w:rsid w:val="00733C14"/>
    <w:rsid w:val="00744982"/>
    <w:rsid w:val="00746EA1"/>
    <w:rsid w:val="00766DD9"/>
    <w:rsid w:val="00770757"/>
    <w:rsid w:val="00770EE3"/>
    <w:rsid w:val="007735AE"/>
    <w:rsid w:val="00774587"/>
    <w:rsid w:val="00775007"/>
    <w:rsid w:val="00775B31"/>
    <w:rsid w:val="00780BB8"/>
    <w:rsid w:val="00780E8E"/>
    <w:rsid w:val="007821E8"/>
    <w:rsid w:val="00787066"/>
    <w:rsid w:val="00792135"/>
    <w:rsid w:val="00794FCB"/>
    <w:rsid w:val="00797B35"/>
    <w:rsid w:val="007A337D"/>
    <w:rsid w:val="007A55B6"/>
    <w:rsid w:val="007A59D4"/>
    <w:rsid w:val="007A6720"/>
    <w:rsid w:val="007B2DA3"/>
    <w:rsid w:val="007B73AF"/>
    <w:rsid w:val="007C1002"/>
    <w:rsid w:val="007C1084"/>
    <w:rsid w:val="007C11F0"/>
    <w:rsid w:val="007E05FA"/>
    <w:rsid w:val="007E492E"/>
    <w:rsid w:val="007E5F95"/>
    <w:rsid w:val="007F0A1B"/>
    <w:rsid w:val="007F586C"/>
    <w:rsid w:val="007F6EA8"/>
    <w:rsid w:val="00802488"/>
    <w:rsid w:val="00803067"/>
    <w:rsid w:val="00804F67"/>
    <w:rsid w:val="00805528"/>
    <w:rsid w:val="00806F98"/>
    <w:rsid w:val="00816273"/>
    <w:rsid w:val="00817413"/>
    <w:rsid w:val="00817499"/>
    <w:rsid w:val="0082544C"/>
    <w:rsid w:val="00836E2C"/>
    <w:rsid w:val="008378E6"/>
    <w:rsid w:val="00837B55"/>
    <w:rsid w:val="00841E37"/>
    <w:rsid w:val="00844460"/>
    <w:rsid w:val="0085405E"/>
    <w:rsid w:val="008562AE"/>
    <w:rsid w:val="00860039"/>
    <w:rsid w:val="00862B8E"/>
    <w:rsid w:val="00866E76"/>
    <w:rsid w:val="00870688"/>
    <w:rsid w:val="008727BB"/>
    <w:rsid w:val="00872C77"/>
    <w:rsid w:val="00872E17"/>
    <w:rsid w:val="00877DB5"/>
    <w:rsid w:val="008834FB"/>
    <w:rsid w:val="00883FA1"/>
    <w:rsid w:val="00885840"/>
    <w:rsid w:val="008865C8"/>
    <w:rsid w:val="00890FCC"/>
    <w:rsid w:val="0089179F"/>
    <w:rsid w:val="00893DAB"/>
    <w:rsid w:val="00897464"/>
    <w:rsid w:val="008A012B"/>
    <w:rsid w:val="008A0EDD"/>
    <w:rsid w:val="008A1A49"/>
    <w:rsid w:val="008A4307"/>
    <w:rsid w:val="008A6DEA"/>
    <w:rsid w:val="008B0A14"/>
    <w:rsid w:val="008B0CE5"/>
    <w:rsid w:val="008B1004"/>
    <w:rsid w:val="008B1ADF"/>
    <w:rsid w:val="008B2097"/>
    <w:rsid w:val="008B702D"/>
    <w:rsid w:val="008C6902"/>
    <w:rsid w:val="008D0ED6"/>
    <w:rsid w:val="008E058A"/>
    <w:rsid w:val="008E13C4"/>
    <w:rsid w:val="008F2A10"/>
    <w:rsid w:val="008F2E9E"/>
    <w:rsid w:val="008F4540"/>
    <w:rsid w:val="008F694D"/>
    <w:rsid w:val="009011F4"/>
    <w:rsid w:val="0090587B"/>
    <w:rsid w:val="00924128"/>
    <w:rsid w:val="00924B7C"/>
    <w:rsid w:val="00925EA2"/>
    <w:rsid w:val="009345B9"/>
    <w:rsid w:val="009361FD"/>
    <w:rsid w:val="00940883"/>
    <w:rsid w:val="00941F53"/>
    <w:rsid w:val="009422DE"/>
    <w:rsid w:val="0094284C"/>
    <w:rsid w:val="00943A4D"/>
    <w:rsid w:val="0095743E"/>
    <w:rsid w:val="00962B18"/>
    <w:rsid w:val="00963878"/>
    <w:rsid w:val="009648F4"/>
    <w:rsid w:val="00970F8D"/>
    <w:rsid w:val="009715AC"/>
    <w:rsid w:val="009803E0"/>
    <w:rsid w:val="0098449E"/>
    <w:rsid w:val="00997B76"/>
    <w:rsid w:val="009A1449"/>
    <w:rsid w:val="009A1696"/>
    <w:rsid w:val="009A5A8F"/>
    <w:rsid w:val="009A5F57"/>
    <w:rsid w:val="009A5F83"/>
    <w:rsid w:val="009A6ED5"/>
    <w:rsid w:val="009C5774"/>
    <w:rsid w:val="009C5B66"/>
    <w:rsid w:val="009C7112"/>
    <w:rsid w:val="009D0055"/>
    <w:rsid w:val="009D12C5"/>
    <w:rsid w:val="009D1F7D"/>
    <w:rsid w:val="009D4349"/>
    <w:rsid w:val="009D7C40"/>
    <w:rsid w:val="009E1399"/>
    <w:rsid w:val="009E2B13"/>
    <w:rsid w:val="009E5578"/>
    <w:rsid w:val="009F1B0E"/>
    <w:rsid w:val="009F2A19"/>
    <w:rsid w:val="00A01344"/>
    <w:rsid w:val="00A02369"/>
    <w:rsid w:val="00A112BF"/>
    <w:rsid w:val="00A133E0"/>
    <w:rsid w:val="00A16431"/>
    <w:rsid w:val="00A20587"/>
    <w:rsid w:val="00A21E33"/>
    <w:rsid w:val="00A21EE4"/>
    <w:rsid w:val="00A27682"/>
    <w:rsid w:val="00A27C80"/>
    <w:rsid w:val="00A30280"/>
    <w:rsid w:val="00A30D89"/>
    <w:rsid w:val="00A31D31"/>
    <w:rsid w:val="00A370DB"/>
    <w:rsid w:val="00A43F03"/>
    <w:rsid w:val="00A47803"/>
    <w:rsid w:val="00A47CED"/>
    <w:rsid w:val="00A5518C"/>
    <w:rsid w:val="00A57618"/>
    <w:rsid w:val="00A72A0A"/>
    <w:rsid w:val="00A72F77"/>
    <w:rsid w:val="00A87B29"/>
    <w:rsid w:val="00A87BB2"/>
    <w:rsid w:val="00A91C32"/>
    <w:rsid w:val="00A9231A"/>
    <w:rsid w:val="00A93FBE"/>
    <w:rsid w:val="00A94577"/>
    <w:rsid w:val="00A9577E"/>
    <w:rsid w:val="00A96B97"/>
    <w:rsid w:val="00AA3A82"/>
    <w:rsid w:val="00AA3C83"/>
    <w:rsid w:val="00AA4871"/>
    <w:rsid w:val="00AA68CC"/>
    <w:rsid w:val="00AA7CAC"/>
    <w:rsid w:val="00AB0FC9"/>
    <w:rsid w:val="00AB79E4"/>
    <w:rsid w:val="00AC46A5"/>
    <w:rsid w:val="00AC5E66"/>
    <w:rsid w:val="00AC7E6E"/>
    <w:rsid w:val="00AD2CE4"/>
    <w:rsid w:val="00AD2D15"/>
    <w:rsid w:val="00AD691F"/>
    <w:rsid w:val="00AD6C48"/>
    <w:rsid w:val="00AE08CD"/>
    <w:rsid w:val="00AE32D8"/>
    <w:rsid w:val="00AE3822"/>
    <w:rsid w:val="00AE519E"/>
    <w:rsid w:val="00AE53D7"/>
    <w:rsid w:val="00AF1D76"/>
    <w:rsid w:val="00AF650B"/>
    <w:rsid w:val="00B00509"/>
    <w:rsid w:val="00B02CE2"/>
    <w:rsid w:val="00B03075"/>
    <w:rsid w:val="00B037B0"/>
    <w:rsid w:val="00B05E95"/>
    <w:rsid w:val="00B10E78"/>
    <w:rsid w:val="00B12321"/>
    <w:rsid w:val="00B150FB"/>
    <w:rsid w:val="00B17B80"/>
    <w:rsid w:val="00B17DBF"/>
    <w:rsid w:val="00B219DA"/>
    <w:rsid w:val="00B272D6"/>
    <w:rsid w:val="00B40276"/>
    <w:rsid w:val="00B40C72"/>
    <w:rsid w:val="00B44D50"/>
    <w:rsid w:val="00B47388"/>
    <w:rsid w:val="00B50CC3"/>
    <w:rsid w:val="00B51F64"/>
    <w:rsid w:val="00B521F6"/>
    <w:rsid w:val="00B5473A"/>
    <w:rsid w:val="00B55ED9"/>
    <w:rsid w:val="00B560F8"/>
    <w:rsid w:val="00B61B75"/>
    <w:rsid w:val="00B6239E"/>
    <w:rsid w:val="00B672E2"/>
    <w:rsid w:val="00B7116B"/>
    <w:rsid w:val="00B7306F"/>
    <w:rsid w:val="00B73F9A"/>
    <w:rsid w:val="00B77046"/>
    <w:rsid w:val="00B7736E"/>
    <w:rsid w:val="00B81F89"/>
    <w:rsid w:val="00B84C3E"/>
    <w:rsid w:val="00B917CB"/>
    <w:rsid w:val="00B91DD6"/>
    <w:rsid w:val="00B968C5"/>
    <w:rsid w:val="00BA7BDD"/>
    <w:rsid w:val="00BB3AFC"/>
    <w:rsid w:val="00BC102C"/>
    <w:rsid w:val="00BC3B20"/>
    <w:rsid w:val="00BC50AA"/>
    <w:rsid w:val="00BC55AE"/>
    <w:rsid w:val="00BC67E3"/>
    <w:rsid w:val="00BC7EF1"/>
    <w:rsid w:val="00BD12C6"/>
    <w:rsid w:val="00BD55EC"/>
    <w:rsid w:val="00BE13F2"/>
    <w:rsid w:val="00BE37D0"/>
    <w:rsid w:val="00BE4177"/>
    <w:rsid w:val="00BE4675"/>
    <w:rsid w:val="00BE5155"/>
    <w:rsid w:val="00BE68F3"/>
    <w:rsid w:val="00BF1385"/>
    <w:rsid w:val="00BF5151"/>
    <w:rsid w:val="00C0141F"/>
    <w:rsid w:val="00C0386B"/>
    <w:rsid w:val="00C14464"/>
    <w:rsid w:val="00C166E5"/>
    <w:rsid w:val="00C16E82"/>
    <w:rsid w:val="00C24FC1"/>
    <w:rsid w:val="00C319CD"/>
    <w:rsid w:val="00C3540D"/>
    <w:rsid w:val="00C354D5"/>
    <w:rsid w:val="00C36F97"/>
    <w:rsid w:val="00C374F9"/>
    <w:rsid w:val="00C41296"/>
    <w:rsid w:val="00C5104D"/>
    <w:rsid w:val="00C53A6D"/>
    <w:rsid w:val="00C53E55"/>
    <w:rsid w:val="00C606E2"/>
    <w:rsid w:val="00C62828"/>
    <w:rsid w:val="00C6290A"/>
    <w:rsid w:val="00C640AE"/>
    <w:rsid w:val="00C7029D"/>
    <w:rsid w:val="00C749A3"/>
    <w:rsid w:val="00C811D4"/>
    <w:rsid w:val="00C81FA0"/>
    <w:rsid w:val="00C90B4C"/>
    <w:rsid w:val="00C9262F"/>
    <w:rsid w:val="00CA3D60"/>
    <w:rsid w:val="00CA5303"/>
    <w:rsid w:val="00CA776A"/>
    <w:rsid w:val="00CB2659"/>
    <w:rsid w:val="00CB2D1B"/>
    <w:rsid w:val="00CB33C0"/>
    <w:rsid w:val="00CB5443"/>
    <w:rsid w:val="00CB7297"/>
    <w:rsid w:val="00CC1509"/>
    <w:rsid w:val="00CD2199"/>
    <w:rsid w:val="00CD26D9"/>
    <w:rsid w:val="00CD3791"/>
    <w:rsid w:val="00CE24C3"/>
    <w:rsid w:val="00CF7272"/>
    <w:rsid w:val="00D0485D"/>
    <w:rsid w:val="00D06141"/>
    <w:rsid w:val="00D1069E"/>
    <w:rsid w:val="00D1079A"/>
    <w:rsid w:val="00D141CD"/>
    <w:rsid w:val="00D21ED2"/>
    <w:rsid w:val="00D24895"/>
    <w:rsid w:val="00D24E22"/>
    <w:rsid w:val="00D257A0"/>
    <w:rsid w:val="00D260AF"/>
    <w:rsid w:val="00D26C95"/>
    <w:rsid w:val="00D32A91"/>
    <w:rsid w:val="00D36A51"/>
    <w:rsid w:val="00D40390"/>
    <w:rsid w:val="00D44853"/>
    <w:rsid w:val="00D473DF"/>
    <w:rsid w:val="00D53D3D"/>
    <w:rsid w:val="00D61602"/>
    <w:rsid w:val="00D63B7B"/>
    <w:rsid w:val="00D646F0"/>
    <w:rsid w:val="00D72955"/>
    <w:rsid w:val="00D75012"/>
    <w:rsid w:val="00D81B58"/>
    <w:rsid w:val="00D82738"/>
    <w:rsid w:val="00D9373B"/>
    <w:rsid w:val="00DA1BB6"/>
    <w:rsid w:val="00DA23A7"/>
    <w:rsid w:val="00DA3178"/>
    <w:rsid w:val="00DA3AAF"/>
    <w:rsid w:val="00DA5CE5"/>
    <w:rsid w:val="00DC232A"/>
    <w:rsid w:val="00DD0822"/>
    <w:rsid w:val="00DD1063"/>
    <w:rsid w:val="00DD2D1D"/>
    <w:rsid w:val="00DE1327"/>
    <w:rsid w:val="00DE1E24"/>
    <w:rsid w:val="00DE2815"/>
    <w:rsid w:val="00DE7443"/>
    <w:rsid w:val="00DF2819"/>
    <w:rsid w:val="00E04444"/>
    <w:rsid w:val="00E078A0"/>
    <w:rsid w:val="00E11B2A"/>
    <w:rsid w:val="00E13101"/>
    <w:rsid w:val="00E16DC6"/>
    <w:rsid w:val="00E33560"/>
    <w:rsid w:val="00E33E5C"/>
    <w:rsid w:val="00E3774D"/>
    <w:rsid w:val="00E40F39"/>
    <w:rsid w:val="00E428D0"/>
    <w:rsid w:val="00E43FB6"/>
    <w:rsid w:val="00E44B42"/>
    <w:rsid w:val="00E46649"/>
    <w:rsid w:val="00E5105B"/>
    <w:rsid w:val="00E53CE8"/>
    <w:rsid w:val="00E60213"/>
    <w:rsid w:val="00E6093F"/>
    <w:rsid w:val="00E640DA"/>
    <w:rsid w:val="00E71525"/>
    <w:rsid w:val="00E846B6"/>
    <w:rsid w:val="00E84FE1"/>
    <w:rsid w:val="00E8608B"/>
    <w:rsid w:val="00E861D8"/>
    <w:rsid w:val="00E912DE"/>
    <w:rsid w:val="00E940B7"/>
    <w:rsid w:val="00EB0136"/>
    <w:rsid w:val="00EB71FE"/>
    <w:rsid w:val="00EC1B95"/>
    <w:rsid w:val="00EC6705"/>
    <w:rsid w:val="00ED3BF4"/>
    <w:rsid w:val="00ED4E5D"/>
    <w:rsid w:val="00ED6283"/>
    <w:rsid w:val="00EE0F5B"/>
    <w:rsid w:val="00EF205E"/>
    <w:rsid w:val="00EF3748"/>
    <w:rsid w:val="00EF49CB"/>
    <w:rsid w:val="00F034F8"/>
    <w:rsid w:val="00F06AD2"/>
    <w:rsid w:val="00F10F1C"/>
    <w:rsid w:val="00F11E34"/>
    <w:rsid w:val="00F14B93"/>
    <w:rsid w:val="00F2141A"/>
    <w:rsid w:val="00F21728"/>
    <w:rsid w:val="00F353E6"/>
    <w:rsid w:val="00F35C2C"/>
    <w:rsid w:val="00F432E5"/>
    <w:rsid w:val="00F56C3E"/>
    <w:rsid w:val="00F6093A"/>
    <w:rsid w:val="00F640FC"/>
    <w:rsid w:val="00F65D22"/>
    <w:rsid w:val="00F67C4E"/>
    <w:rsid w:val="00F72CE7"/>
    <w:rsid w:val="00F82B48"/>
    <w:rsid w:val="00F82BF3"/>
    <w:rsid w:val="00F82DCE"/>
    <w:rsid w:val="00F86952"/>
    <w:rsid w:val="00F926D8"/>
    <w:rsid w:val="00FA38E9"/>
    <w:rsid w:val="00FC0D89"/>
    <w:rsid w:val="00FC276B"/>
    <w:rsid w:val="00FC41C6"/>
    <w:rsid w:val="00FC614A"/>
    <w:rsid w:val="00FC647C"/>
    <w:rsid w:val="00FC74D0"/>
    <w:rsid w:val="00FD037D"/>
    <w:rsid w:val="00FD0C11"/>
    <w:rsid w:val="00FD7B6A"/>
    <w:rsid w:val="00FE41FC"/>
    <w:rsid w:val="00FE6A67"/>
    <w:rsid w:val="00FE7B88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8A385-B156-458B-9166-2D103644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311975"/>
    <w:pPr>
      <w:tabs>
        <w:tab w:val="center" w:pos="4536"/>
        <w:tab w:val="right" w:pos="9072"/>
      </w:tabs>
    </w:pPr>
    <w:rPr>
      <w:lang w:val="en-GB"/>
    </w:r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9373B"/>
    <w:pPr>
      <w:jc w:val="center"/>
    </w:pPr>
    <w:rPr>
      <w:sz w:val="28"/>
      <w:lang w:val="hr-HR"/>
    </w:rPr>
  </w:style>
  <w:style w:type="character" w:styleId="CommentReference">
    <w:name w:val="annotation reference"/>
    <w:rsid w:val="008F69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94D"/>
    <w:rPr>
      <w:sz w:val="20"/>
      <w:szCs w:val="20"/>
      <w:lang w:val="en-GB" w:eastAsia="x-none"/>
    </w:rPr>
  </w:style>
  <w:style w:type="character" w:customStyle="1" w:styleId="CommentTextChar">
    <w:name w:val="Comment Text Char"/>
    <w:link w:val="CommentText"/>
    <w:rsid w:val="008F694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694D"/>
    <w:rPr>
      <w:b/>
      <w:bCs/>
    </w:rPr>
  </w:style>
  <w:style w:type="character" w:customStyle="1" w:styleId="CommentSubjectChar">
    <w:name w:val="Comment Subject Char"/>
    <w:link w:val="CommentSubject"/>
    <w:rsid w:val="008F694D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8F694D"/>
    <w:rPr>
      <w:rFonts w:ascii="Tahoma" w:hAnsi="Tahoma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rsid w:val="008F694D"/>
    <w:rPr>
      <w:rFonts w:ascii="Tahoma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rsid w:val="004279AD"/>
    <w:rPr>
      <w:sz w:val="20"/>
      <w:szCs w:val="20"/>
      <w:lang w:val="en-GB" w:eastAsia="x-none"/>
    </w:rPr>
  </w:style>
  <w:style w:type="character" w:customStyle="1" w:styleId="EndnoteTextChar">
    <w:name w:val="Endnote Text Char"/>
    <w:link w:val="EndnoteText"/>
    <w:rsid w:val="004279AD"/>
    <w:rPr>
      <w:lang w:val="en-GB"/>
    </w:rPr>
  </w:style>
  <w:style w:type="character" w:styleId="EndnoteReference">
    <w:name w:val="endnote reference"/>
    <w:rsid w:val="004279AD"/>
    <w:rPr>
      <w:vertAlign w:val="superscript"/>
    </w:rPr>
  </w:style>
  <w:style w:type="paragraph" w:styleId="FootnoteText">
    <w:name w:val="footnote text"/>
    <w:basedOn w:val="Normal"/>
    <w:link w:val="FootnoteTextChar"/>
    <w:rsid w:val="00D1079A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rsid w:val="00D1079A"/>
    <w:rPr>
      <w:lang w:val="en-GB"/>
    </w:rPr>
  </w:style>
  <w:style w:type="character" w:styleId="FootnoteReference">
    <w:name w:val="footnote reference"/>
    <w:rsid w:val="00D1079A"/>
    <w:rPr>
      <w:vertAlign w:val="superscript"/>
    </w:rPr>
  </w:style>
  <w:style w:type="character" w:customStyle="1" w:styleId="longtext">
    <w:name w:val="long_text"/>
    <w:basedOn w:val="DefaultParagraphFont"/>
    <w:rsid w:val="00C41296"/>
  </w:style>
  <w:style w:type="character" w:customStyle="1" w:styleId="apple-converted-space">
    <w:name w:val="apple-converted-space"/>
    <w:basedOn w:val="DefaultParagraphFont"/>
    <w:rsid w:val="00C41296"/>
  </w:style>
  <w:style w:type="character" w:customStyle="1" w:styleId="HeaderChar">
    <w:name w:val="Header Char"/>
    <w:link w:val="Header"/>
    <w:rsid w:val="00283FFC"/>
    <w:rPr>
      <w:sz w:val="24"/>
      <w:szCs w:val="24"/>
      <w:lang w:val="en-GB" w:eastAsia="hr-HR"/>
    </w:rPr>
  </w:style>
  <w:style w:type="character" w:customStyle="1" w:styleId="BodyTextChar">
    <w:name w:val="Body Text Char"/>
    <w:link w:val="BodyText"/>
    <w:rsid w:val="00F72CE7"/>
    <w:rPr>
      <w:sz w:val="28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Kurtesh Sherifi</cp:lastModifiedBy>
  <cp:revision>2</cp:revision>
  <cp:lastPrinted>2009-07-15T09:28:00Z</cp:lastPrinted>
  <dcterms:created xsi:type="dcterms:W3CDTF">2021-06-15T07:24:00Z</dcterms:created>
  <dcterms:modified xsi:type="dcterms:W3CDTF">2021-06-15T07:24:00Z</dcterms:modified>
</cp:coreProperties>
</file>